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4A0D3" w14:textId="277FDE09" w:rsidR="00554898" w:rsidRDefault="00615625" w:rsidP="0068788D">
      <w:r>
        <w:t>November 15, 2024</w:t>
      </w:r>
    </w:p>
    <w:p w14:paraId="3AABE130" w14:textId="74E67C1C" w:rsidR="00A71723" w:rsidRPr="00761D04" w:rsidRDefault="00DC5EAC" w:rsidP="00DC5EAC">
      <w:pPr>
        <w:pStyle w:val="CallOut"/>
        <w:rPr>
          <w:rStyle w:val="EPTextCalloutChar"/>
          <w:rFonts w:ascii="Open Sans" w:hAnsi="Open Sans" w:cs="Open Sans"/>
          <w:b/>
        </w:rPr>
      </w:pPr>
      <w:r>
        <w:t xml:space="preserve">RE: </w:t>
      </w:r>
      <w:r w:rsidR="00A71723">
        <w:t xml:space="preserve">Notice: </w:t>
      </w:r>
      <w:r>
        <w:t>Changes to Reporting Regulations for Lead Pipe in Water Systems</w:t>
      </w:r>
    </w:p>
    <w:p w14:paraId="7D8D9350" w14:textId="5B9302BE" w:rsidR="00A71723" w:rsidRDefault="00F34167" w:rsidP="00F34167">
      <w:r>
        <w:t>Dear</w:t>
      </w:r>
      <w:r w:rsidR="00CF2A33">
        <w:t xml:space="preserve"> </w:t>
      </w:r>
      <w:r w:rsidR="00615625">
        <w:t xml:space="preserve">Braintree </w:t>
      </w:r>
      <w:r w:rsidR="00554898">
        <w:t>Water Customer</w:t>
      </w:r>
      <w:r>
        <w:t>,</w:t>
      </w:r>
    </w:p>
    <w:p w14:paraId="6C39AD9D" w14:textId="122F01B9" w:rsidR="00554898" w:rsidRDefault="00B06CA5" w:rsidP="000517CB">
      <w:pPr>
        <w:jc w:val="both"/>
      </w:pPr>
      <w:r>
        <w:t xml:space="preserve">This is </w:t>
      </w:r>
      <w:r w:rsidRPr="006F2C4E">
        <w:t xml:space="preserve">a notification from </w:t>
      </w:r>
      <w:r w:rsidR="00615625" w:rsidRPr="006F2C4E">
        <w:t>the Braintree Water Department.</w:t>
      </w:r>
      <w:r w:rsidRPr="006F2C4E">
        <w:t xml:space="preserve"> </w:t>
      </w:r>
      <w:r w:rsidR="00F34167" w:rsidRPr="006F2C4E">
        <w:t xml:space="preserve">We are writing to inform you </w:t>
      </w:r>
      <w:r w:rsidR="00E82B00" w:rsidRPr="006F2C4E">
        <w:t xml:space="preserve">about </w:t>
      </w:r>
      <w:r w:rsidR="00A71723" w:rsidRPr="006F2C4E">
        <w:t xml:space="preserve">recent </w:t>
      </w:r>
      <w:r w:rsidR="00E82B00" w:rsidRPr="006F2C4E">
        <w:t xml:space="preserve">changes to the reporting regulations governing </w:t>
      </w:r>
      <w:r w:rsidR="006F2C4E" w:rsidRPr="006F2C4E">
        <w:t xml:space="preserve">water </w:t>
      </w:r>
      <w:r w:rsidR="00AC206B" w:rsidRPr="006F2C4E">
        <w:t xml:space="preserve">service lines and </w:t>
      </w:r>
      <w:r w:rsidR="00E82B00" w:rsidRPr="006F2C4E">
        <w:t>lead pipe</w:t>
      </w:r>
      <w:r w:rsidR="00695F13">
        <w:t>s</w:t>
      </w:r>
      <w:r w:rsidR="00E82B00" w:rsidRPr="006F2C4E">
        <w:t xml:space="preserve"> in </w:t>
      </w:r>
      <w:r w:rsidR="00AC206B" w:rsidRPr="006F2C4E">
        <w:t xml:space="preserve">the distribution system of </w:t>
      </w:r>
      <w:r w:rsidR="00144F12" w:rsidRPr="006F2C4E">
        <w:t xml:space="preserve">public </w:t>
      </w:r>
      <w:r w:rsidR="00E82B00" w:rsidRPr="006F2C4E">
        <w:t>water systems</w:t>
      </w:r>
      <w:r w:rsidR="00E82B00">
        <w:t xml:space="preserve">. </w:t>
      </w:r>
    </w:p>
    <w:p w14:paraId="6C9C6453" w14:textId="67B82E7A" w:rsidR="00E82B00" w:rsidRDefault="006F2C4E" w:rsidP="000517CB">
      <w:pPr>
        <w:jc w:val="both"/>
      </w:pPr>
      <w:r>
        <w:t>Enclosed in this envelope is</w:t>
      </w:r>
      <w:r w:rsidR="00E82B00">
        <w:t xml:space="preserve"> a letter from </w:t>
      </w:r>
      <w:r>
        <w:t>us</w:t>
      </w:r>
      <w:r w:rsidR="00761D04">
        <w:t xml:space="preserve"> </w:t>
      </w:r>
      <w:r w:rsidR="00E82B00">
        <w:t xml:space="preserve">indicating that you have </w:t>
      </w:r>
      <w:r w:rsidR="00DC5EAC">
        <w:t xml:space="preserve">a </w:t>
      </w:r>
      <w:r w:rsidR="00761D04">
        <w:t xml:space="preserve">lead, </w:t>
      </w:r>
      <w:r w:rsidR="00DC5EAC">
        <w:t xml:space="preserve">lead-lined galvanized </w:t>
      </w:r>
      <w:r w:rsidR="006B7A5D">
        <w:t>iron,</w:t>
      </w:r>
      <w:r w:rsidR="00DC5EAC">
        <w:t xml:space="preserve"> or unknown-material water service</w:t>
      </w:r>
      <w:r w:rsidR="000D1B5A">
        <w:t xml:space="preserve"> for your property</w:t>
      </w:r>
      <w:r w:rsidR="00DC5EAC">
        <w:t xml:space="preserve">. </w:t>
      </w:r>
      <w:r w:rsidR="00E82B00">
        <w:t xml:space="preserve">This </w:t>
      </w:r>
      <w:r w:rsidR="00A71723">
        <w:t xml:space="preserve">notification letter </w:t>
      </w:r>
      <w:r w:rsidR="00E82B00">
        <w:t>i</w:t>
      </w:r>
      <w:r w:rsidR="00A71723">
        <w:t xml:space="preserve">s a new requirement </w:t>
      </w:r>
      <w:r w:rsidR="000D1B5A">
        <w:t xml:space="preserve">as of 2024. </w:t>
      </w:r>
      <w:r w:rsidR="00904CF6">
        <w:t>We will continue to provide n</w:t>
      </w:r>
      <w:r w:rsidR="000D1B5A">
        <w:t xml:space="preserve">otification letters </w:t>
      </w:r>
      <w:r w:rsidR="00E82B00">
        <w:t>to you annually until we can classify</w:t>
      </w:r>
      <w:r w:rsidR="00A71723">
        <w:t xml:space="preserve"> the material of your </w:t>
      </w:r>
      <w:proofErr w:type="gramStart"/>
      <w:r w:rsidR="000F34D9">
        <w:t>service</w:t>
      </w:r>
      <w:proofErr w:type="gramEnd"/>
      <w:r w:rsidR="00E82B00">
        <w:t xml:space="preserve"> or your service is replaced. </w:t>
      </w:r>
      <w:r>
        <w:t xml:space="preserve">The Braintree Water Department </w:t>
      </w:r>
      <w:r w:rsidR="00A71723">
        <w:t xml:space="preserve">is </w:t>
      </w:r>
      <w:r w:rsidR="000D1B5A">
        <w:t xml:space="preserve">committed </w:t>
      </w:r>
      <w:r w:rsidR="00A71723">
        <w:t xml:space="preserve">to this issue </w:t>
      </w:r>
      <w:r w:rsidR="005D0636">
        <w:t>and to</w:t>
      </w:r>
      <w:r w:rsidR="00A71723">
        <w:t xml:space="preserve"> remov</w:t>
      </w:r>
      <w:r w:rsidR="005D0636">
        <w:t>ing</w:t>
      </w:r>
      <w:r w:rsidR="00A71723">
        <w:t xml:space="preserve"> lead pipe</w:t>
      </w:r>
      <w:r w:rsidR="00695F13">
        <w:t>s</w:t>
      </w:r>
      <w:r w:rsidR="00A71723">
        <w:t xml:space="preserve"> from </w:t>
      </w:r>
      <w:r w:rsidR="0080103A">
        <w:t xml:space="preserve">our </w:t>
      </w:r>
      <w:r w:rsidR="00A71723">
        <w:t>water system over time.</w:t>
      </w:r>
    </w:p>
    <w:p w14:paraId="61E70247" w14:textId="405887A0" w:rsidR="00CA2F8C" w:rsidRDefault="00CA2F8C" w:rsidP="000517CB">
      <w:pPr>
        <w:jc w:val="both"/>
      </w:pPr>
      <w:r>
        <w:t xml:space="preserve">In effort to notify as many water users as possible, we ask that you share this information with all parties in your household. If you </w:t>
      </w:r>
      <w:r w:rsidR="00051492">
        <w:t>are</w:t>
      </w:r>
      <w:r>
        <w:t xml:space="preserve"> a landlord, business, multi-family structure, apartment, condominium complex, school, </w:t>
      </w:r>
      <w:r w:rsidR="00051492">
        <w:t>childcare</w:t>
      </w:r>
      <w:r>
        <w:t xml:space="preserve"> facility, or other complex with multiple water users, we ask that you please post the attached letter in a common area where other public notices are found. If any of these instances apply to you, we ask you</w:t>
      </w:r>
      <w:r w:rsidR="00695F13">
        <w:t xml:space="preserve"> to</w:t>
      </w:r>
      <w:r>
        <w:t xml:space="preserve"> email us at </w:t>
      </w:r>
      <w:hyperlink r:id="rId8" w:history="1">
        <w:r w:rsidRPr="007A4AD8">
          <w:rPr>
            <w:rStyle w:val="Hyperlink"/>
          </w:rPr>
          <w:t>ldutton@braintreema.gov</w:t>
        </w:r>
      </w:hyperlink>
      <w:r>
        <w:t xml:space="preserve"> confirming the public notice was posed for all water users. This is a requirement of the public notification. </w:t>
      </w:r>
    </w:p>
    <w:p w14:paraId="60D5C8FA" w14:textId="518ECB89" w:rsidR="00E82B00" w:rsidRDefault="00E82B00" w:rsidP="00DC5EAC">
      <w:pPr>
        <w:pStyle w:val="Heading4"/>
      </w:pPr>
      <w:r>
        <w:t>What You Should Know</w:t>
      </w:r>
    </w:p>
    <w:p w14:paraId="5DF79A14" w14:textId="4719A24E" w:rsidR="00E82B00" w:rsidRDefault="00AC206B" w:rsidP="006F2C4E">
      <w:pPr>
        <w:jc w:val="both"/>
      </w:pPr>
      <w:r w:rsidRPr="006F2C4E">
        <w:t xml:space="preserve">There is no lead in our source water. </w:t>
      </w:r>
      <w:r w:rsidR="00E82B00" w:rsidRPr="006F2C4E">
        <w:t xml:space="preserve">Corrosion control treatment </w:t>
      </w:r>
      <w:r w:rsidR="00B4527B" w:rsidRPr="006F2C4E">
        <w:t xml:space="preserve">is used </w:t>
      </w:r>
      <w:r w:rsidR="00E82B00" w:rsidRPr="006F2C4E">
        <w:t>to prevent lead</w:t>
      </w:r>
      <w:r w:rsidR="00191C30" w:rsidRPr="006F2C4E">
        <w:t xml:space="preserve"> </w:t>
      </w:r>
      <w:r w:rsidR="00E82B00">
        <w:t xml:space="preserve">from leaching </w:t>
      </w:r>
      <w:r w:rsidR="00214A5F">
        <w:t>out of the</w:t>
      </w:r>
      <w:r w:rsidR="00E82B00">
        <w:t xml:space="preserve"> pipes into the water</w:t>
      </w:r>
      <w:r w:rsidR="00E82B00" w:rsidRPr="00E82B00">
        <w:t xml:space="preserve">. </w:t>
      </w:r>
      <w:r w:rsidR="00E82B00">
        <w:t xml:space="preserve">We </w:t>
      </w:r>
      <w:r w:rsidR="00B4527B">
        <w:t>routinely</w:t>
      </w:r>
      <w:r w:rsidR="00E82B00">
        <w:t xml:space="preserve"> test </w:t>
      </w:r>
      <w:r w:rsidR="00B4527B">
        <w:t xml:space="preserve">the water quality </w:t>
      </w:r>
      <w:r w:rsidR="00E82B00">
        <w:t xml:space="preserve">at </w:t>
      </w:r>
      <w:r w:rsidR="0084733D">
        <w:t xml:space="preserve">specific </w:t>
      </w:r>
      <w:r w:rsidR="00E82B00">
        <w:t xml:space="preserve">customer </w:t>
      </w:r>
      <w:r w:rsidR="0084733D">
        <w:t xml:space="preserve">services </w:t>
      </w:r>
      <w:r w:rsidR="00E82B00">
        <w:t>to ensure our corrosion control treatment is effective in accordance with current regulations.</w:t>
      </w:r>
      <w:r w:rsidR="006F2C4E">
        <w:t xml:space="preserve"> </w:t>
      </w:r>
      <w:r w:rsidR="00B06CA5" w:rsidRPr="00292B9F">
        <w:t xml:space="preserve">For more information on </w:t>
      </w:r>
      <w:r w:rsidR="006F2C4E">
        <w:t>the Braintree</w:t>
      </w:r>
      <w:r w:rsidR="00B06CA5">
        <w:t xml:space="preserve"> water quality, the 2023 Annual Drinking Water Quality Report is available for viewing at</w:t>
      </w:r>
      <w:r w:rsidR="00B06CA5" w:rsidRPr="00B06CA5">
        <w:t xml:space="preserve"> </w:t>
      </w:r>
      <w:hyperlink r:id="rId9" w:history="1">
        <w:r w:rsidR="00CA2F8C" w:rsidRPr="007A4AD8">
          <w:rPr>
            <w:rStyle w:val="Hyperlink"/>
          </w:rPr>
          <w:t>https://braintreema.gov/documentcenter/view/13804</w:t>
        </w:r>
      </w:hyperlink>
      <w:r w:rsidR="00B06CA5">
        <w:t>.</w:t>
      </w:r>
    </w:p>
    <w:p w14:paraId="4575CD38" w14:textId="2A68B868" w:rsidR="00E82B00" w:rsidRDefault="00E82B00" w:rsidP="00DC5EAC">
      <w:pPr>
        <w:pStyle w:val="Heading4"/>
      </w:pPr>
      <w:r>
        <w:t>What We Are Doing</w:t>
      </w:r>
    </w:p>
    <w:p w14:paraId="40CCD355" w14:textId="491B5877" w:rsidR="00E82B00" w:rsidRDefault="00E82B00" w:rsidP="00CF2A33">
      <w:pPr>
        <w:jc w:val="both"/>
      </w:pPr>
      <w:r>
        <w:t>If you have an unknown</w:t>
      </w:r>
      <w:r w:rsidR="00B4527B">
        <w:t xml:space="preserve"> material </w:t>
      </w:r>
      <w:r>
        <w:t xml:space="preserve">service, please follow the instructions on </w:t>
      </w:r>
      <w:r w:rsidR="00F7676F">
        <w:t xml:space="preserve">the </w:t>
      </w:r>
      <w:r w:rsidR="00695F13">
        <w:t>attached</w:t>
      </w:r>
      <w:r w:rsidR="00F7676F">
        <w:t xml:space="preserve"> </w:t>
      </w:r>
      <w:r>
        <w:t>letter to indicate your self-assessment</w:t>
      </w:r>
      <w:r w:rsidR="004353C0">
        <w:t xml:space="preserve"> results</w:t>
      </w:r>
      <w:r>
        <w:t xml:space="preserve"> and we may contact you once we receive your assessment, requesting access to your property to verify. Once we confirm your service is </w:t>
      </w:r>
      <w:r w:rsidR="001178FA">
        <w:t xml:space="preserve">neither </w:t>
      </w:r>
      <w:r>
        <w:t xml:space="preserve">lead </w:t>
      </w:r>
      <w:r w:rsidR="001178FA">
        <w:t>n</w:t>
      </w:r>
      <w:r>
        <w:t xml:space="preserve">or galvanized, we will remove you from the </w:t>
      </w:r>
      <w:r w:rsidR="00D83D73">
        <w:t xml:space="preserve">scheduled notification </w:t>
      </w:r>
      <w:r>
        <w:t>list. No further action</w:t>
      </w:r>
      <w:r w:rsidR="00D83D73">
        <w:t xml:space="preserve"> on your part</w:t>
      </w:r>
      <w:r>
        <w:t xml:space="preserve"> will be required. </w:t>
      </w:r>
    </w:p>
    <w:p w14:paraId="05D67799" w14:textId="6CD5B518" w:rsidR="00E82B00" w:rsidRPr="00CA2F8C" w:rsidRDefault="00E82B00" w:rsidP="00CF2A33">
      <w:pPr>
        <w:jc w:val="both"/>
      </w:pPr>
      <w:r>
        <w:t xml:space="preserve">If you have a </w:t>
      </w:r>
      <w:r w:rsidR="00761D04">
        <w:t xml:space="preserve">lead or </w:t>
      </w:r>
      <w:r w:rsidR="00B4527B">
        <w:t>lead-lined galvanized iron</w:t>
      </w:r>
      <w:r>
        <w:t xml:space="preserve"> service, we are working internally to </w:t>
      </w:r>
      <w:r w:rsidR="00D83D73">
        <w:t xml:space="preserve">develop </w:t>
      </w:r>
      <w:r>
        <w:t>a replacement plan that will be impl</w:t>
      </w:r>
      <w:r w:rsidR="00B4527B">
        <w:t>e</w:t>
      </w:r>
      <w:r w:rsidR="00B4527B" w:rsidRPr="00CA2F8C">
        <w:t xml:space="preserve">mented </w:t>
      </w:r>
      <w:r w:rsidRPr="00CA2F8C">
        <w:t xml:space="preserve">within the next </w:t>
      </w:r>
      <w:r w:rsidR="00CA2F8C" w:rsidRPr="00CA2F8C">
        <w:t>several years.</w:t>
      </w:r>
      <w:r w:rsidRPr="00CA2F8C">
        <w:t xml:space="preserve"> We will </w:t>
      </w:r>
      <w:r w:rsidR="00F7676F" w:rsidRPr="00CA2F8C">
        <w:t xml:space="preserve">be in contact with </w:t>
      </w:r>
      <w:r w:rsidRPr="00CA2F8C">
        <w:t>you as more information becomes available</w:t>
      </w:r>
      <w:r w:rsidR="00B4527B" w:rsidRPr="00CA2F8C">
        <w:t xml:space="preserve"> on the project</w:t>
      </w:r>
      <w:r w:rsidR="00F7676F" w:rsidRPr="00CA2F8C">
        <w:t>’s</w:t>
      </w:r>
      <w:r w:rsidR="00B4527B" w:rsidRPr="00CA2F8C">
        <w:t xml:space="preserve"> status</w:t>
      </w:r>
      <w:r w:rsidRPr="00CA2F8C">
        <w:t xml:space="preserve">. </w:t>
      </w:r>
    </w:p>
    <w:p w14:paraId="31FD3C04" w14:textId="7CFE4E72" w:rsidR="00DC5EAC" w:rsidRPr="00CA2F8C" w:rsidRDefault="003A7839" w:rsidP="00F34167">
      <w:pPr>
        <w:rPr>
          <w:rFonts w:cs="Open Sans"/>
          <w:szCs w:val="20"/>
        </w:rPr>
      </w:pPr>
      <w:r w:rsidRPr="00CA2F8C">
        <w:t xml:space="preserve">If you have any </w:t>
      </w:r>
      <w:r w:rsidRPr="00CA2F8C">
        <w:rPr>
          <w:rFonts w:cs="Open Sans"/>
          <w:szCs w:val="20"/>
        </w:rPr>
        <w:t xml:space="preserve">questions, please </w:t>
      </w:r>
      <w:r w:rsidR="000517CB" w:rsidRPr="00CA2F8C">
        <w:rPr>
          <w:rFonts w:cs="Open Sans"/>
          <w:szCs w:val="20"/>
        </w:rPr>
        <w:t xml:space="preserve">contact </w:t>
      </w:r>
      <w:r w:rsidR="00CA2F8C" w:rsidRPr="00CA2F8C">
        <w:rPr>
          <w:rFonts w:cs="Open Sans"/>
          <w:szCs w:val="20"/>
        </w:rPr>
        <w:t>Louis Dutton</w:t>
      </w:r>
      <w:r w:rsidR="000517CB" w:rsidRPr="00CA2F8C">
        <w:rPr>
          <w:rFonts w:cs="Open Sans"/>
          <w:szCs w:val="20"/>
        </w:rPr>
        <w:t xml:space="preserve"> at </w:t>
      </w:r>
      <w:hyperlink r:id="rId10" w:history="1">
        <w:r w:rsidR="00CA2F8C" w:rsidRPr="00CA2F8C">
          <w:rPr>
            <w:rStyle w:val="Hyperlink"/>
          </w:rPr>
          <w:t>781-843-8097</w:t>
        </w:r>
      </w:hyperlink>
      <w:r w:rsidR="00695F13">
        <w:t xml:space="preserve"> </w:t>
      </w:r>
      <w:r w:rsidRPr="00CA2F8C">
        <w:rPr>
          <w:rFonts w:cs="Open Sans"/>
          <w:szCs w:val="20"/>
        </w:rPr>
        <w:t xml:space="preserve">or email us </w:t>
      </w:r>
      <w:r w:rsidR="00CA2F8C" w:rsidRPr="00CA2F8C">
        <w:rPr>
          <w:rFonts w:cs="Open Sans"/>
          <w:szCs w:val="20"/>
        </w:rPr>
        <w:t xml:space="preserve">at </w:t>
      </w:r>
      <w:hyperlink r:id="rId11" w:history="1">
        <w:r w:rsidR="00CA2F8C" w:rsidRPr="00CA2F8C">
          <w:rPr>
            <w:rStyle w:val="Hyperlink"/>
            <w:rFonts w:cs="Open Sans"/>
            <w:szCs w:val="20"/>
          </w:rPr>
          <w:t>ldutton@braintreema.gov</w:t>
        </w:r>
      </w:hyperlink>
      <w:r w:rsidR="00695F13">
        <w:rPr>
          <w:rFonts w:cs="Open Sans"/>
          <w:szCs w:val="20"/>
        </w:rPr>
        <w:t>,</w:t>
      </w:r>
      <w:r w:rsidR="00CA2F8C" w:rsidRPr="00CA2F8C">
        <w:rPr>
          <w:rFonts w:cs="Open Sans"/>
          <w:szCs w:val="20"/>
        </w:rPr>
        <w:t xml:space="preserve"> </w:t>
      </w:r>
      <w:r w:rsidRPr="00CA2F8C">
        <w:rPr>
          <w:rFonts w:cs="Open Sans"/>
          <w:szCs w:val="20"/>
        </w:rPr>
        <w:t>and we will answer as soon as possible</w:t>
      </w:r>
      <w:r w:rsidR="00DC5EAC" w:rsidRPr="00CA2F8C">
        <w:rPr>
          <w:rFonts w:cs="Open Sans"/>
          <w:szCs w:val="20"/>
        </w:rPr>
        <w:t xml:space="preserve">. </w:t>
      </w:r>
    </w:p>
    <w:p w14:paraId="35A2AD84" w14:textId="61B329B2" w:rsidR="00F34167" w:rsidRPr="00DC5EAC" w:rsidRDefault="00F34167" w:rsidP="00F34167">
      <w:pPr>
        <w:rPr>
          <w:rFonts w:cs="Open Sans"/>
          <w:szCs w:val="20"/>
        </w:rPr>
      </w:pPr>
      <w:r w:rsidRPr="00CA2F8C">
        <w:rPr>
          <w:rFonts w:cs="Open Sans"/>
          <w:szCs w:val="20"/>
        </w:rPr>
        <w:t>We thank you for your understanding</w:t>
      </w:r>
      <w:r w:rsidRPr="00CA2F8C">
        <w:t xml:space="preserve"> and cooperation at this time. </w:t>
      </w:r>
      <w:r w:rsidR="00CA2F8C" w:rsidRPr="00CA2F8C">
        <w:t>For more information</w:t>
      </w:r>
      <w:r w:rsidR="00695F13">
        <w:t>,</w:t>
      </w:r>
      <w:r w:rsidR="00CA2F8C" w:rsidRPr="00CA2F8C">
        <w:t xml:space="preserve"> please visit the water department webpage at </w:t>
      </w:r>
      <w:hyperlink r:id="rId12" w:history="1">
        <w:r w:rsidR="00CA2F8C" w:rsidRPr="00CA2F8C">
          <w:rPr>
            <w:rStyle w:val="Hyperlink"/>
          </w:rPr>
          <w:t>https://braintreema.gov/320/Water-Sewer</w:t>
        </w:r>
      </w:hyperlink>
      <w:r w:rsidR="00CA2F8C" w:rsidRPr="00CA2F8C">
        <w:t>.</w:t>
      </w:r>
      <w:r w:rsidR="00CA2F8C">
        <w:t xml:space="preserve"> </w:t>
      </w:r>
    </w:p>
    <w:p w14:paraId="7252B12D" w14:textId="77777777" w:rsidR="00761D04" w:rsidRDefault="0068788D" w:rsidP="0068788D">
      <w:r w:rsidRPr="00C4022C">
        <w:t>Sincerely,</w:t>
      </w:r>
    </w:p>
    <w:p w14:paraId="17DACFCB" w14:textId="0B8C7722" w:rsidR="00E82B00" w:rsidRPr="00382BAA" w:rsidRDefault="0068788D" w:rsidP="0068788D">
      <w:r>
        <w:lastRenderedPageBreak/>
        <w:br/>
      </w:r>
      <w:r w:rsidR="00CA2F8C" w:rsidRPr="00CA2F8C">
        <w:t xml:space="preserve">The Braintree Water Department </w:t>
      </w:r>
      <w:r w:rsidR="00761D04" w:rsidRPr="00CA2F8C">
        <w:t xml:space="preserve"> </w:t>
      </w:r>
      <w:r w:rsidRPr="00CA2F8C">
        <w:br/>
      </w:r>
      <w:r w:rsidR="00CA2F8C" w:rsidRPr="00CA2F8C">
        <w:t xml:space="preserve">Louis Dutton </w:t>
      </w:r>
      <w:r w:rsidRPr="00CA2F8C">
        <w:br/>
      </w:r>
      <w:r w:rsidR="00CA2F8C" w:rsidRPr="00CA2F8C">
        <w:t>Superintendent of Water &amp; Sewer</w:t>
      </w:r>
      <w:r w:rsidRPr="00CA2F8C">
        <w:br/>
        <w:t xml:space="preserve">O: </w:t>
      </w:r>
      <w:hyperlink r:id="rId13" w:history="1">
        <w:r w:rsidR="00CA2F8C" w:rsidRPr="00CA2F8C">
          <w:rPr>
            <w:rStyle w:val="Hyperlink"/>
          </w:rPr>
          <w:t>781-843-8097</w:t>
        </w:r>
      </w:hyperlink>
      <w:r w:rsidRPr="00CA2F8C">
        <w:br/>
        <w:t xml:space="preserve">E: </w:t>
      </w:r>
      <w:hyperlink r:id="rId14" w:history="1">
        <w:r w:rsidR="00CA2F8C" w:rsidRPr="00CA2F8C">
          <w:rPr>
            <w:rStyle w:val="Hyperlink"/>
            <w:rFonts w:cs="Open Sans"/>
            <w:szCs w:val="20"/>
          </w:rPr>
          <w:t>ldutton@braintreema.gov</w:t>
        </w:r>
      </w:hyperlink>
    </w:p>
    <w:sectPr w:rsidR="00E82B00" w:rsidRPr="00382BAA" w:rsidSect="0068788D">
      <w:headerReference w:type="default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B3E74" w14:textId="77777777" w:rsidR="002F38E1" w:rsidRDefault="002F38E1" w:rsidP="0068788D">
      <w:pPr>
        <w:spacing w:after="0" w:line="240" w:lineRule="auto"/>
      </w:pPr>
      <w:r>
        <w:separator/>
      </w:r>
    </w:p>
  </w:endnote>
  <w:endnote w:type="continuationSeparator" w:id="0">
    <w:p w14:paraId="5B4572E9" w14:textId="77777777" w:rsidR="002F38E1" w:rsidRDefault="002F38E1" w:rsidP="0068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 Regular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C67F" w14:textId="77777777" w:rsidR="00FF5809" w:rsidRPr="00EC3175" w:rsidRDefault="00FF5809" w:rsidP="00A036B1">
    <w:pPr>
      <w:pStyle w:val="Footer"/>
    </w:pPr>
  </w:p>
  <w:p w14:paraId="6BADD90A" w14:textId="77777777" w:rsidR="00FF5809" w:rsidRDefault="00FF5809" w:rsidP="00A036B1">
    <w:pPr>
      <w:pStyle w:val="Footer"/>
    </w:pPr>
  </w:p>
  <w:p w14:paraId="076C4BD9" w14:textId="77777777" w:rsidR="00FF5809" w:rsidRDefault="00FF5809" w:rsidP="00A03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F0768" w14:textId="4CBA3B24" w:rsidR="00FF5809" w:rsidRPr="00EC3175" w:rsidRDefault="00FF5809" w:rsidP="00C85415">
    <w:pPr>
      <w:pStyle w:val="Footer"/>
      <w:tabs>
        <w:tab w:val="clear" w:pos="4680"/>
        <w:tab w:val="clear" w:pos="9360"/>
        <w:tab w:val="center" w:pos="-2970"/>
        <w:tab w:val="left" w:pos="7860"/>
      </w:tabs>
    </w:pPr>
    <w:bookmarkStart w:id="0" w:name="_Toc52172417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7B2E3" w14:textId="77777777" w:rsidR="002F38E1" w:rsidRDefault="002F38E1" w:rsidP="0068788D">
      <w:pPr>
        <w:spacing w:after="0" w:line="240" w:lineRule="auto"/>
      </w:pPr>
      <w:r>
        <w:separator/>
      </w:r>
    </w:p>
  </w:footnote>
  <w:footnote w:type="continuationSeparator" w:id="0">
    <w:p w14:paraId="5E8C240F" w14:textId="77777777" w:rsidR="002F38E1" w:rsidRDefault="002F38E1" w:rsidP="00687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23EA7" w14:textId="77777777" w:rsidR="00FF5809" w:rsidRPr="005045DB" w:rsidRDefault="00FF5809" w:rsidP="0068788D">
    <w:pPr>
      <w:pStyle w:val="SmallText"/>
      <w:jc w:val="right"/>
      <w:rPr>
        <w:rStyle w:val="EPQuoteAttributeChar"/>
      </w:rPr>
    </w:pPr>
  </w:p>
  <w:p w14:paraId="397A53A0" w14:textId="77777777" w:rsidR="00FF5809" w:rsidRPr="005045DB" w:rsidRDefault="00FF5809" w:rsidP="00504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B5D00"/>
    <w:multiLevelType w:val="hybridMultilevel"/>
    <w:tmpl w:val="0A9EC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1F35"/>
    <w:multiLevelType w:val="hybridMultilevel"/>
    <w:tmpl w:val="A28C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43A07"/>
    <w:multiLevelType w:val="hybridMultilevel"/>
    <w:tmpl w:val="008EB456"/>
    <w:lvl w:ilvl="0" w:tplc="E2B00F9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01956">
    <w:abstractNumId w:val="2"/>
  </w:num>
  <w:num w:numId="2" w16cid:durableId="239797928">
    <w:abstractNumId w:val="0"/>
  </w:num>
  <w:num w:numId="3" w16cid:durableId="210621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D4"/>
    <w:rsid w:val="00051492"/>
    <w:rsid w:val="000517CB"/>
    <w:rsid w:val="0007529F"/>
    <w:rsid w:val="00081C6E"/>
    <w:rsid w:val="00095F5D"/>
    <w:rsid w:val="000A48C7"/>
    <w:rsid w:val="000A6325"/>
    <w:rsid w:val="000A690B"/>
    <w:rsid w:val="000D1B5A"/>
    <w:rsid w:val="000D6029"/>
    <w:rsid w:val="000F34D9"/>
    <w:rsid w:val="001178FA"/>
    <w:rsid w:val="00144F12"/>
    <w:rsid w:val="00184198"/>
    <w:rsid w:val="00187F70"/>
    <w:rsid w:val="00191C30"/>
    <w:rsid w:val="001D1FE8"/>
    <w:rsid w:val="001E47C5"/>
    <w:rsid w:val="001F3C18"/>
    <w:rsid w:val="001F4546"/>
    <w:rsid w:val="00214A5F"/>
    <w:rsid w:val="002465F0"/>
    <w:rsid w:val="00246FE7"/>
    <w:rsid w:val="00261001"/>
    <w:rsid w:val="00272AB4"/>
    <w:rsid w:val="00276B14"/>
    <w:rsid w:val="00292B9F"/>
    <w:rsid w:val="002A1BCF"/>
    <w:rsid w:val="002D5B44"/>
    <w:rsid w:val="002F2DA2"/>
    <w:rsid w:val="002F38E1"/>
    <w:rsid w:val="00310F5B"/>
    <w:rsid w:val="00357A70"/>
    <w:rsid w:val="00382BAA"/>
    <w:rsid w:val="003A7839"/>
    <w:rsid w:val="003D02F2"/>
    <w:rsid w:val="003E7B41"/>
    <w:rsid w:val="00405F4A"/>
    <w:rsid w:val="00412DC6"/>
    <w:rsid w:val="00420B25"/>
    <w:rsid w:val="00430059"/>
    <w:rsid w:val="004353C0"/>
    <w:rsid w:val="004421F0"/>
    <w:rsid w:val="00442FDB"/>
    <w:rsid w:val="004A27D4"/>
    <w:rsid w:val="004F4311"/>
    <w:rsid w:val="00507CD0"/>
    <w:rsid w:val="00554898"/>
    <w:rsid w:val="00560C13"/>
    <w:rsid w:val="005D0636"/>
    <w:rsid w:val="005E2006"/>
    <w:rsid w:val="0060114A"/>
    <w:rsid w:val="00602171"/>
    <w:rsid w:val="00610CE9"/>
    <w:rsid w:val="00615625"/>
    <w:rsid w:val="00642D05"/>
    <w:rsid w:val="00672860"/>
    <w:rsid w:val="00686E47"/>
    <w:rsid w:val="0068788D"/>
    <w:rsid w:val="00695F13"/>
    <w:rsid w:val="006B7A5D"/>
    <w:rsid w:val="006C392B"/>
    <w:rsid w:val="006F2C4E"/>
    <w:rsid w:val="006F7687"/>
    <w:rsid w:val="0072110C"/>
    <w:rsid w:val="007275A5"/>
    <w:rsid w:val="00761D04"/>
    <w:rsid w:val="007749ED"/>
    <w:rsid w:val="0077555A"/>
    <w:rsid w:val="0080103A"/>
    <w:rsid w:val="008010D1"/>
    <w:rsid w:val="0084733D"/>
    <w:rsid w:val="00872927"/>
    <w:rsid w:val="008B4C58"/>
    <w:rsid w:val="008D412D"/>
    <w:rsid w:val="008E5252"/>
    <w:rsid w:val="00904CF6"/>
    <w:rsid w:val="00921AEE"/>
    <w:rsid w:val="00954E7E"/>
    <w:rsid w:val="00987FEC"/>
    <w:rsid w:val="009B1FAC"/>
    <w:rsid w:val="009B2F91"/>
    <w:rsid w:val="00A3296B"/>
    <w:rsid w:val="00A40B0F"/>
    <w:rsid w:val="00A51520"/>
    <w:rsid w:val="00A71723"/>
    <w:rsid w:val="00A749AB"/>
    <w:rsid w:val="00AA34B2"/>
    <w:rsid w:val="00AC206B"/>
    <w:rsid w:val="00AE7FAC"/>
    <w:rsid w:val="00B06CA5"/>
    <w:rsid w:val="00B14FB7"/>
    <w:rsid w:val="00B21F6F"/>
    <w:rsid w:val="00B31AE9"/>
    <w:rsid w:val="00B37DE5"/>
    <w:rsid w:val="00B4527B"/>
    <w:rsid w:val="00B70927"/>
    <w:rsid w:val="00B84D8D"/>
    <w:rsid w:val="00BF3308"/>
    <w:rsid w:val="00C20CAB"/>
    <w:rsid w:val="00C570FB"/>
    <w:rsid w:val="00C852AF"/>
    <w:rsid w:val="00C85415"/>
    <w:rsid w:val="00CA2F8C"/>
    <w:rsid w:val="00CD12FC"/>
    <w:rsid w:val="00CF2A33"/>
    <w:rsid w:val="00D056D2"/>
    <w:rsid w:val="00D42DDC"/>
    <w:rsid w:val="00D60476"/>
    <w:rsid w:val="00D71AD4"/>
    <w:rsid w:val="00D83D73"/>
    <w:rsid w:val="00DC5EAC"/>
    <w:rsid w:val="00E04D9C"/>
    <w:rsid w:val="00E82139"/>
    <w:rsid w:val="00E82B00"/>
    <w:rsid w:val="00EB478C"/>
    <w:rsid w:val="00EB4EC4"/>
    <w:rsid w:val="00ED0FC5"/>
    <w:rsid w:val="00F17416"/>
    <w:rsid w:val="00F34167"/>
    <w:rsid w:val="00F719B8"/>
    <w:rsid w:val="00F7676F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1858F"/>
  <w15:chartTrackingRefBased/>
  <w15:docId w15:val="{4201B430-CC6D-4E5D-990B-51C228BD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 w:uiPriority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2F2DA2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qFormat/>
    <w:rsid w:val="00420B25"/>
    <w:pPr>
      <w:keepNext/>
      <w:keepLines/>
      <w:spacing w:before="240" w:after="0"/>
      <w:outlineLvl w:val="0"/>
    </w:pPr>
    <w:rPr>
      <w:rFonts w:ascii="Oswald Regular" w:eastAsiaTheme="majorEastAsia" w:hAnsi="Oswald Regular" w:cstheme="majorBidi"/>
      <w:caps/>
      <w:color w:val="467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420B25"/>
    <w:pPr>
      <w:keepNext/>
      <w:keepLines/>
      <w:spacing w:before="40" w:after="0"/>
      <w:outlineLvl w:val="1"/>
    </w:pPr>
    <w:rPr>
      <w:rFonts w:ascii="Oswald Regular" w:eastAsiaTheme="majorEastAsia" w:hAnsi="Oswald Regular" w:cstheme="majorBidi"/>
      <w:caps/>
      <w:color w:val="7077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420B25"/>
    <w:pPr>
      <w:keepNext/>
      <w:keepLines/>
      <w:spacing w:before="40" w:after="0"/>
      <w:outlineLvl w:val="2"/>
    </w:pPr>
    <w:rPr>
      <w:rFonts w:eastAsiaTheme="majorEastAsia" w:cstheme="majorBidi"/>
      <w:color w:val="FF603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3"/>
    <w:qFormat/>
    <w:rsid w:val="00420B25"/>
    <w:pPr>
      <w:keepNext/>
      <w:keepLines/>
      <w:spacing w:before="40" w:after="0"/>
      <w:outlineLvl w:val="3"/>
    </w:pPr>
    <w:rPr>
      <w:rFonts w:eastAsiaTheme="majorEastAsia" w:cstheme="majorBidi"/>
      <w:iCs/>
      <w:color w:val="2E74B5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4"/>
    <w:qFormat/>
    <w:rsid w:val="00B84D8D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B84D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semiHidden/>
    <w:qFormat/>
    <w:rsid w:val="009B2F91"/>
    <w:pPr>
      <w:spacing w:after="0" w:line="240" w:lineRule="auto"/>
      <w:contextualSpacing/>
    </w:pPr>
    <w:rPr>
      <w:rFonts w:ascii="Tahoma" w:eastAsiaTheme="majorEastAsia" w:hAnsi="Tahom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0B25"/>
    <w:rPr>
      <w:rFonts w:ascii="Tahoma" w:eastAsiaTheme="majorEastAsia" w:hAnsi="Tahoma" w:cstheme="majorBidi"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semiHidden/>
    <w:qFormat/>
    <w:rsid w:val="00095F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76B14"/>
    <w:rPr>
      <w:rFonts w:ascii="Oswald Regular" w:eastAsiaTheme="majorEastAsia" w:hAnsi="Oswald Regular" w:cstheme="majorBidi"/>
      <w:caps/>
      <w:color w:val="467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76B14"/>
    <w:rPr>
      <w:rFonts w:ascii="Oswald Regular" w:eastAsiaTheme="majorEastAsia" w:hAnsi="Oswald Regular" w:cstheme="majorBidi"/>
      <w:caps/>
      <w:color w:val="70777C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76B14"/>
    <w:rPr>
      <w:rFonts w:ascii="Open Sans" w:eastAsiaTheme="majorEastAsia" w:hAnsi="Open Sans" w:cstheme="majorBidi"/>
      <w:color w:val="FF6038"/>
      <w:sz w:val="32"/>
      <w:szCs w:val="24"/>
    </w:rPr>
  </w:style>
  <w:style w:type="paragraph" w:customStyle="1" w:styleId="CallOut">
    <w:name w:val="Call Out"/>
    <w:basedOn w:val="Normal"/>
    <w:uiPriority w:val="6"/>
    <w:qFormat/>
    <w:rsid w:val="00276B14"/>
    <w:rPr>
      <w:rFonts w:cs="Open Sans"/>
      <w:b/>
      <w:color w:val="424648"/>
    </w:rPr>
  </w:style>
  <w:style w:type="character" w:customStyle="1" w:styleId="Heading4Char">
    <w:name w:val="Heading 4 Char"/>
    <w:basedOn w:val="DefaultParagraphFont"/>
    <w:link w:val="Heading4"/>
    <w:uiPriority w:val="3"/>
    <w:rsid w:val="00276B14"/>
    <w:rPr>
      <w:rFonts w:ascii="Open Sans" w:eastAsiaTheme="majorEastAsia" w:hAnsi="Open Sans" w:cstheme="majorBidi"/>
      <w:iCs/>
      <w:color w:val="2E74B5" w:themeColor="accent1" w:themeShade="BF"/>
      <w:sz w:val="28"/>
    </w:rPr>
  </w:style>
  <w:style w:type="paragraph" w:customStyle="1" w:styleId="BulletStyle">
    <w:name w:val="Bullet Style"/>
    <w:basedOn w:val="ListParagraph"/>
    <w:uiPriority w:val="7"/>
    <w:qFormat/>
    <w:rsid w:val="00276B14"/>
    <w:pPr>
      <w:numPr>
        <w:numId w:val="1"/>
      </w:numPr>
    </w:pPr>
    <w:rPr>
      <w:rFonts w:cs="Open Sans"/>
      <w:color w:val="424648"/>
    </w:rPr>
  </w:style>
  <w:style w:type="paragraph" w:customStyle="1" w:styleId="SmallText">
    <w:name w:val="Small Text"/>
    <w:basedOn w:val="Normal"/>
    <w:uiPriority w:val="8"/>
    <w:qFormat/>
    <w:rsid w:val="00276B14"/>
    <w:rPr>
      <w:rFonts w:cs="Open Sans"/>
      <w:color w:val="424648"/>
      <w:sz w:val="18"/>
    </w:rPr>
  </w:style>
  <w:style w:type="paragraph" w:styleId="Quote">
    <w:name w:val="Quote"/>
    <w:basedOn w:val="Normal"/>
    <w:next w:val="Normal"/>
    <w:link w:val="QuoteChar"/>
    <w:uiPriority w:val="8"/>
    <w:qFormat/>
    <w:rsid w:val="00276B14"/>
    <w:pPr>
      <w:spacing w:before="200"/>
      <w:ind w:left="864" w:right="864"/>
      <w:jc w:val="center"/>
    </w:pPr>
    <w:rPr>
      <w:iCs/>
      <w:color w:val="424648"/>
      <w:sz w:val="28"/>
    </w:rPr>
  </w:style>
  <w:style w:type="character" w:customStyle="1" w:styleId="QuoteChar">
    <w:name w:val="Quote Char"/>
    <w:basedOn w:val="DefaultParagraphFont"/>
    <w:link w:val="Quote"/>
    <w:uiPriority w:val="8"/>
    <w:rsid w:val="00B84D8D"/>
    <w:rPr>
      <w:rFonts w:ascii="Open Sans" w:hAnsi="Open Sans"/>
      <w:iCs/>
      <w:color w:val="424648"/>
      <w:sz w:val="28"/>
    </w:rPr>
  </w:style>
  <w:style w:type="paragraph" w:styleId="Header">
    <w:name w:val="header"/>
    <w:basedOn w:val="Normal"/>
    <w:link w:val="HeaderChar"/>
    <w:uiPriority w:val="99"/>
    <w:unhideWhenUsed/>
    <w:rsid w:val="0068788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8788D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nhideWhenUsed/>
    <w:rsid w:val="0068788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68788D"/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8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Text">
    <w:name w:val="EP Text"/>
    <w:basedOn w:val="Normal"/>
    <w:link w:val="EPTextChar"/>
    <w:uiPriority w:val="10"/>
    <w:semiHidden/>
    <w:rsid w:val="0068788D"/>
    <w:pPr>
      <w:spacing w:line="240" w:lineRule="auto"/>
    </w:pPr>
    <w:rPr>
      <w:rFonts w:asciiTheme="minorHAnsi" w:hAnsiTheme="minorHAnsi" w:cstheme="minorBidi"/>
    </w:rPr>
  </w:style>
  <w:style w:type="character" w:customStyle="1" w:styleId="EPTextChar">
    <w:name w:val="EP Text Char"/>
    <w:basedOn w:val="DefaultParagraphFont"/>
    <w:link w:val="EPText"/>
    <w:uiPriority w:val="10"/>
    <w:semiHidden/>
    <w:rsid w:val="002F2DA2"/>
    <w:rPr>
      <w:rFonts w:asciiTheme="minorHAnsi" w:hAnsiTheme="minorHAnsi" w:cstheme="minorBidi"/>
      <w:sz w:val="20"/>
    </w:rPr>
  </w:style>
  <w:style w:type="paragraph" w:customStyle="1" w:styleId="EPTextCallout">
    <w:name w:val="EP Text Callout"/>
    <w:basedOn w:val="EPText"/>
    <w:link w:val="EPTextCalloutChar"/>
    <w:uiPriority w:val="10"/>
    <w:semiHidden/>
    <w:rsid w:val="0068788D"/>
    <w:rPr>
      <w:b/>
    </w:rPr>
  </w:style>
  <w:style w:type="character" w:customStyle="1" w:styleId="EPTextCalloutChar">
    <w:name w:val="EP Text Callout Char"/>
    <w:basedOn w:val="EPTextChar"/>
    <w:link w:val="EPTextCallout"/>
    <w:uiPriority w:val="10"/>
    <w:semiHidden/>
    <w:rsid w:val="002F2DA2"/>
    <w:rPr>
      <w:rFonts w:asciiTheme="minorHAnsi" w:hAnsiTheme="minorHAnsi" w:cstheme="minorBidi"/>
      <w:b/>
      <w:sz w:val="20"/>
    </w:rPr>
  </w:style>
  <w:style w:type="paragraph" w:customStyle="1" w:styleId="EPQuoteAttribute">
    <w:name w:val="EP QuoteAttribute"/>
    <w:basedOn w:val="Normal"/>
    <w:link w:val="EPQuoteAttributeChar"/>
    <w:uiPriority w:val="10"/>
    <w:semiHidden/>
    <w:rsid w:val="0068788D"/>
    <w:pPr>
      <w:autoSpaceDE w:val="0"/>
      <w:autoSpaceDN w:val="0"/>
      <w:adjustRightInd w:val="0"/>
      <w:spacing w:line="300" w:lineRule="atLeast"/>
      <w:jc w:val="center"/>
    </w:pPr>
    <w:rPr>
      <w:rFonts w:cstheme="majorHAnsi"/>
      <w:sz w:val="16"/>
      <w:szCs w:val="16"/>
    </w:rPr>
  </w:style>
  <w:style w:type="character" w:customStyle="1" w:styleId="EPQuoteAttributeChar">
    <w:name w:val="EP QuoteAttribute Char"/>
    <w:basedOn w:val="DefaultParagraphFont"/>
    <w:link w:val="EPQuoteAttribute"/>
    <w:uiPriority w:val="10"/>
    <w:semiHidden/>
    <w:rsid w:val="002F2DA2"/>
    <w:rPr>
      <w:rFonts w:ascii="Open Sans" w:hAnsi="Open Sans" w:cstheme="majorHAnsi"/>
      <w:sz w:val="16"/>
      <w:szCs w:val="16"/>
    </w:rPr>
  </w:style>
  <w:style w:type="paragraph" w:customStyle="1" w:styleId="footeraddress">
    <w:name w:val="footer address"/>
    <w:rsid w:val="0068788D"/>
    <w:pPr>
      <w:spacing w:after="0" w:line="220" w:lineRule="exact"/>
    </w:pPr>
    <w:rPr>
      <w:rFonts w:ascii="Arial" w:eastAsia="Times New Roman" w:hAnsi="Arial" w:cs="Times New Roman"/>
      <w:noProof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4"/>
    <w:rsid w:val="00B84D8D"/>
    <w:rPr>
      <w:rFonts w:ascii="Open Sans" w:eastAsiaTheme="majorEastAsia" w:hAnsi="Open Sans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DA2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styleId="CommentReference">
    <w:name w:val="annotation reference"/>
    <w:basedOn w:val="DefaultParagraphFont"/>
    <w:uiPriority w:val="99"/>
    <w:semiHidden/>
    <w:rsid w:val="00D05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56D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6D2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5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6D2"/>
    <w:rPr>
      <w:rFonts w:ascii="Open Sans" w:hAnsi="Open San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801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0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4898"/>
    <w:pPr>
      <w:spacing w:after="0" w:line="240" w:lineRule="auto"/>
    </w:pPr>
    <w:rPr>
      <w:rFonts w:ascii="Open Sans" w:hAnsi="Open Sans"/>
      <w:sz w:val="20"/>
    </w:rPr>
  </w:style>
  <w:style w:type="character" w:customStyle="1" w:styleId="cf01">
    <w:name w:val="cf01"/>
    <w:basedOn w:val="DefaultParagraphFont"/>
    <w:rsid w:val="00507CD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utton@braintreema.gov" TargetMode="External"/><Relationship Id="rId13" Type="http://schemas.openxmlformats.org/officeDocument/2006/relationships/hyperlink" Target="tel:781843809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intreema.gov/320/Water-Sew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dutton@braintreema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tel:781843809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raintreema.gov/documentcenter/view/13804" TargetMode="External"/><Relationship Id="rId14" Type="http://schemas.openxmlformats.org/officeDocument/2006/relationships/hyperlink" Target="mailto:ldutton@braintreem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02%20Document%20Templates\01%20Communications\Cover%20Letter%20Single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8314E-5C29-4042-B8A0-B16F5591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Single Page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Spies</dc:creator>
  <cp:keywords/>
  <dc:description/>
  <cp:lastModifiedBy>Parsons, Meaghan</cp:lastModifiedBy>
  <cp:revision>2</cp:revision>
  <dcterms:created xsi:type="dcterms:W3CDTF">2024-11-01T14:38:00Z</dcterms:created>
  <dcterms:modified xsi:type="dcterms:W3CDTF">2024-11-01T14:38:00Z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6cec7d8996218159bad51ef27ee93d5044a1240d28705b667cf875696f454695</vt:lpwstr>
  </property>
</Properties>
</file>